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62"/>
        <w:ind w:right="411"/>
        <w:jc w:val="right"/>
        <w:rPr>
          <w:b w:val="0"/>
          <w:bCs w:val="0"/>
        </w:rPr>
      </w:pPr>
      <w:r>
        <w:rPr>
          <w:spacing w:val="-1"/>
          <w:w w:val="95"/>
        </w:rPr>
        <w:t>A</w:t>
      </w:r>
      <w:r>
        <w:rPr>
          <w:spacing w:val="0"/>
          <w:w w:val="95"/>
        </w:rPr>
        <w:t>ll</w:t>
      </w:r>
      <w:r>
        <w:rPr>
          <w:spacing w:val="-1"/>
          <w:w w:val="95"/>
        </w:rPr>
        <w:t>e</w:t>
      </w:r>
      <w:r>
        <w:rPr>
          <w:spacing w:val="0"/>
          <w:w w:val="95"/>
        </w:rPr>
        <w:t>gat</w:t>
      </w:r>
      <w:r>
        <w:rPr>
          <w:spacing w:val="-1"/>
          <w:w w:val="95"/>
        </w:rPr>
        <w:t>o</w:t>
      </w:r>
      <w:r>
        <w:rPr>
          <w:spacing w:val="1"/>
          <w:w w:val="95"/>
        </w:rPr>
        <w:t>”</w:t>
      </w:r>
      <w:r>
        <w:rPr>
          <w:spacing w:val="-1"/>
          <w:w w:val="95"/>
        </w:rPr>
        <w:t>E</w:t>
      </w:r>
      <w:r>
        <w:rPr>
          <w:spacing w:val="0"/>
          <w:w w:val="95"/>
        </w:rPr>
        <w:t>”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2"/>
        <w:ind w:left="0" w:right="298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3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301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(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tt.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8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mb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5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245" w:val="left" w:leader="none"/>
        </w:tabs>
        <w:spacing w:line="361" w:lineRule="auto"/>
        <w:ind w:left="1245" w:right="409" w:hanging="1133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Ogg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2014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–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Tip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gia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int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nt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7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egie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vil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cale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eci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ivo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1"/>
        <w:ind w:left="1245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ind w:left="1245" w:right="0"/>
        <w:jc w:val="left"/>
        <w:rPr>
          <w:b w:val="0"/>
          <w:bCs w:val="0"/>
          <w:sz w:val="13"/>
          <w:szCs w:val="13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hia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pacing w:val="-12"/>
          <w:w w:val="100"/>
        </w:rPr>
      </w:r>
      <w:r>
        <w:rPr>
          <w:spacing w:val="0"/>
          <w:w w:val="100"/>
        </w:rPr>
        <w:t>att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tante</w:t>
      </w:r>
      <w:r>
        <w:rPr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pacing w:val="-13"/>
          <w:w w:val="100"/>
        </w:rPr>
      </w:r>
      <w:r>
        <w:rPr>
          <w:spacing w:val="2"/>
          <w:w w:val="100"/>
        </w:rPr>
        <w:t>l</w:t>
      </w:r>
      <w:r>
        <w:rPr>
          <w:spacing w:val="-1"/>
          <w:w w:val="100"/>
        </w:rPr>
        <w:t>’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idabilità</w:t>
      </w:r>
      <w:r>
        <w:rPr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pacing w:val="-13"/>
          <w:w w:val="100"/>
        </w:rPr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-14"/>
          <w:w w:val="100"/>
        </w:rPr>
      </w:r>
      <w:r>
        <w:rPr>
          <w:spacing w:val="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  <w:position w:val="5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3" w:footer="311" w:top="1400" w:bottom="500" w:left="1020" w:right="720"/>
        </w:sectPr>
      </w:pPr>
    </w:p>
    <w:p>
      <w:pPr>
        <w:pStyle w:val="BodyText"/>
        <w:tabs>
          <w:tab w:pos="695" w:val="left" w:leader="none"/>
          <w:tab w:pos="2195" w:val="left" w:leader="none"/>
          <w:tab w:pos="5499" w:val="left" w:leader="none"/>
        </w:tabs>
        <w:spacing w:before="62"/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799" w:val="left" w:leader="none"/>
          <w:tab w:pos="1166" w:val="left" w:leader="none"/>
          <w:tab w:pos="2669" w:val="left" w:leader="none"/>
        </w:tabs>
        <w:spacing w:before="62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958" w:val="left" w:leader="none"/>
          <w:tab w:pos="1262" w:val="left" w:leader="none"/>
        </w:tabs>
        <w:spacing w:before="6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0" w:h="16840"/>
          <w:pgMar w:top="1400" w:bottom="500" w:left="1020" w:right="720"/>
          <w:cols w:num="3" w:equalWidth="0">
            <w:col w:w="5500" w:space="118"/>
            <w:col w:w="2670" w:space="118"/>
            <w:col w:w="1754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812" w:val="left" w:leader="none"/>
          <w:tab w:pos="5883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-24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253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0" w:h="16840"/>
          <w:pgMar w:top="1400" w:bottom="500" w:left="1020" w:right="720"/>
          <w:cols w:num="2" w:equalWidth="0">
            <w:col w:w="5884" w:space="42"/>
            <w:col w:w="4234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3912" w:val="left" w:leader="none"/>
          <w:tab w:pos="4990" w:val="left" w:leader="none"/>
          <w:tab w:pos="6951" w:val="left" w:leader="none"/>
        </w:tabs>
        <w:spacing w:line="359" w:lineRule="auto"/>
        <w:ind w:left="112" w:right="3133" w:hanging="1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w w:val="99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ali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à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  <w:u w:val="none"/>
        </w:rPr>
        <w:t>(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arrare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la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ella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8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ere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  <w:u w:val="none"/>
        </w:rPr>
        <w:t>a)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  <w:u w:val="none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6"/>
        <w:ind w:left="820" w:right="0" w:hanging="348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lare</w:t>
      </w:r>
      <w:r>
        <w:rPr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48"/>
        <w:jc w:val="left"/>
      </w:pP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</w:r>
      <w:r>
        <w:rPr>
          <w:b w:val="0"/>
          <w:bCs w:val="0"/>
          <w:spacing w:val="0"/>
          <w:w w:val="100"/>
        </w:rPr>
        <w:t>legale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7313" w:val="left" w:leader="none"/>
          <w:tab w:pos="7672" w:val="left" w:leader="none"/>
          <w:tab w:pos="8359" w:val="left" w:leader="none"/>
          <w:tab w:pos="9136" w:val="left" w:leader="none"/>
        </w:tabs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legale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4889" w:val="left" w:leader="none"/>
          <w:tab w:pos="6166" w:val="left" w:leader="none"/>
          <w:tab w:pos="7971" w:val="left" w:leader="none"/>
          <w:tab w:pos="8112" w:val="left" w:leader="none"/>
          <w:tab w:pos="9360" w:val="left" w:leader="none"/>
        </w:tabs>
        <w:spacing w:line="361" w:lineRule="auto"/>
        <w:ind w:right="408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u w:val="single" w:color="000000"/>
        </w:rPr>
        <w:tab/>
        <w:tab/>
        <w:tab/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w w:val="100"/>
          <w:u w:val="none"/>
        </w:rPr>
        <w:t> 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5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u w:val="none"/>
        </w:rPr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361" w:lineRule="auto"/>
        <w:jc w:val="left"/>
        <w:sectPr>
          <w:type w:val="continuous"/>
          <w:pgSz w:w="11900" w:h="16840"/>
          <w:pgMar w:top="1400" w:bottom="500" w:left="1020" w:right="720"/>
        </w:sectPr>
      </w:pPr>
    </w:p>
    <w:p>
      <w:pPr>
        <w:pStyle w:val="BodyText"/>
        <w:tabs>
          <w:tab w:pos="1252" w:val="left" w:leader="none"/>
          <w:tab w:pos="4205" w:val="left" w:leader="none"/>
        </w:tabs>
        <w:spacing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336" w:val="left" w:leader="none"/>
          <w:tab w:pos="3039" w:val="left" w:leader="none"/>
        </w:tabs>
        <w:spacing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904" w:val="left" w:leader="none"/>
        </w:tabs>
        <w:spacing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400" w:bottom="500" w:left="1020" w:right="720"/>
          <w:cols w:num="3" w:equalWidth="0">
            <w:col w:w="4206" w:space="298"/>
            <w:col w:w="3040" w:space="301"/>
            <w:col w:w="2315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4647" w:val="left" w:leader="none"/>
          <w:tab w:pos="9689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email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2"/>
        <w:ind w:right="409"/>
        <w:jc w:val="left"/>
      </w:pP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48"/>
        <w:jc w:val="left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48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line="359" w:lineRule="auto"/>
        <w:ind w:left="832" w:right="406" w:hanging="36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ev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delle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à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da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della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eg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decaden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dai</w:t>
      </w:r>
      <w:r>
        <w:rPr>
          <w:rFonts w:ascii="Century Gothic" w:hAnsi="Century Gothic" w:cs="Century Gothic" w:eastAsia="Century Gothic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ag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7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5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76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D.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28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bre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200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445;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line="359" w:lineRule="auto" w:before="6"/>
        <w:ind w:left="832" w:right="409" w:hanging="36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cen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5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lla</w:t>
      </w:r>
      <w:r>
        <w:rPr>
          <w:rFonts w:ascii="Century Gothic" w:hAnsi="Century Gothic" w:cs="Century Gothic" w:eastAsia="Century Gothic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ver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delle</w:t>
      </w:r>
      <w:r>
        <w:rPr>
          <w:rFonts w:ascii="Century Gothic" w:hAnsi="Century Gothic" w:cs="Century Gothic" w:eastAsia="Century Gothic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ara</w:t>
      </w:r>
      <w:r>
        <w:rPr>
          <w:rFonts w:ascii="Century Gothic" w:hAnsi="Century Gothic" w:cs="Century Gothic" w:eastAsia="Century Gothic"/>
          <w:b w:val="0"/>
          <w:bCs w:val="0"/>
          <w:i/>
          <w:spacing w:val="-3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i/>
          <w:spacing w:val="3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Century Gothic" w:hAnsi="Century Gothic" w:cs="Century Gothic" w:eastAsia="Century Gothic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i/>
          <w:spacing w:val="0"/>
          <w:w w:val="100"/>
          <w:sz w:val="20"/>
          <w:szCs w:val="20"/>
        </w:rPr>
        <w:t>e;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Heading2"/>
        <w:spacing w:before="3"/>
        <w:ind w:right="297"/>
        <w:jc w:val="center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261" w:val="left" w:leader="none"/>
        </w:tabs>
        <w:spacing w:line="245" w:lineRule="auto" w:before="70"/>
        <w:ind w:left="112" w:right="404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/>
        <w:pict>
          <v:group style="position:absolute;margin-left:56.639801pt;margin-top:-13.554915pt;width:144.0pt;height:.1pt;mso-position-horizontal-relative:page;mso-position-vertical-relative:paragraph;z-index:-201" coordorigin="1133,-271" coordsize="2880,2">
            <v:shape style="position:absolute;left:1133;top:-271;width:2880;height:2" coordorigin="1133,-271" coordsize="2880,0" path="m1133,-271l4013,-271e" filled="f" stroked="t" strokeweight=".820313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La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–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nno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ne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3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3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ne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à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–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-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 w:line="245" w:lineRule="auto"/>
        <w:jc w:val="both"/>
        <w:rPr>
          <w:rFonts w:ascii="Century Gothic" w:hAnsi="Century Gothic" w:cs="Century Gothic" w:eastAsia="Century Gothic"/>
          <w:sz w:val="18"/>
          <w:szCs w:val="18"/>
        </w:rPr>
        <w:sectPr>
          <w:type w:val="continuous"/>
          <w:pgSz w:w="11900" w:h="16840"/>
          <w:pgMar w:top="1400" w:bottom="500" w:left="1020" w:right="720"/>
        </w:sectPr>
      </w:pP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59" w:lineRule="auto" w:before="62"/>
        <w:ind w:left="396" w:right="114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mero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869" w:val="left" w:leader="none"/>
        </w:tabs>
        <w:spacing w:line="361" w:lineRule="auto" w:before="3"/>
        <w:ind w:left="396" w:right="625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ric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la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u w:val="none"/>
        </w:rPr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7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2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60" w:lineRule="auto" w:before="1"/>
        <w:ind w:left="396" w:right="409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avere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irrev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ile,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deli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416,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416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640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640-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648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deli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deriv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  <w:position w:val="5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60" w:lineRule="auto" w:before="3"/>
        <w:ind w:left="396" w:right="408" w:hanging="284"/>
        <w:jc w:val="both"/>
      </w:pP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ridica)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erdi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rarre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mma</w:t>
      </w:r>
      <w:r>
        <w:rPr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59" w:lineRule="auto" w:before="2"/>
        <w:ind w:left="396" w:right="410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vvero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cedime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59" w:lineRule="auto" w:before="6"/>
        <w:ind w:left="396" w:right="406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aver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ravi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accer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lav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81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</w:r>
      <w:r>
        <w:rPr>
          <w:b w:val="0"/>
          <w:bCs w:val="0"/>
          <w:spacing w:val="0"/>
          <w:w w:val="100"/>
        </w:rPr>
        <w:t>rileva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60" w:lineRule="auto" w:before="3"/>
        <w:ind w:left="396" w:right="408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0"/>
          <w:w w:val="100"/>
        </w:rPr>
        <w:t>aver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decre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irrev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alime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dagli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196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60" w:lineRule="auto" w:before="2"/>
        <w:ind w:left="396" w:right="409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civile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vvedime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2020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59" w:lineRule="auto" w:before="2"/>
        <w:ind w:left="396" w:right="409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</w:r>
      <w:r>
        <w:rPr>
          <w:b w:val="0"/>
          <w:bCs w:val="0"/>
          <w:spacing w:val="0"/>
          <w:w w:val="100"/>
        </w:rPr>
        <w:t>avere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</w:r>
      <w:r>
        <w:rPr>
          <w:b w:val="0"/>
          <w:bCs w:val="0"/>
          <w:spacing w:val="0"/>
          <w:w w:val="100"/>
        </w:rPr>
        <w:t>valere</w:t>
      </w:r>
      <w:r>
        <w:rPr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360" w:lineRule="auto" w:before="3"/>
        <w:ind w:left="396" w:right="406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degli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0"/>
          <w:w w:val="100"/>
        </w:rPr>
        <w:t>679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ci,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ivame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cedim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4"/>
        </w:numPr>
        <w:tabs>
          <w:tab w:pos="252" w:val="left" w:leader="none"/>
        </w:tabs>
        <w:spacing w:line="243" w:lineRule="auto" w:before="73"/>
        <w:ind w:left="112" w:right="407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/>
        <w:pict>
          <v:group style="position:absolute;margin-left:56.639801pt;margin-top:-1.541pt;width:144.0pt;height:.1pt;mso-position-horizontal-relative:page;mso-position-vertical-relative:paragraph;z-index:-200" coordorigin="1133,-31" coordsize="2880,2">
            <v:shape style="position:absolute;left:1133;top:-31;width:2880;height:2" coordorigin="1133,-31" coordsize="2880,0" path="m1133,-31l4013,-31e" filled="f" stroked="t" strokeweight=".819922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à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position w:val="0"/>
          <w:sz w:val="18"/>
          <w:szCs w:val="18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e;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position w:val="0"/>
          <w:sz w:val="18"/>
          <w:szCs w:val="18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;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position w:val="0"/>
          <w:sz w:val="18"/>
          <w:szCs w:val="18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3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à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nza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nz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na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nza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à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eno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 w:line="243" w:lineRule="auto"/>
        <w:jc w:val="both"/>
        <w:rPr>
          <w:rFonts w:ascii="Century Gothic" w:hAnsi="Century Gothic" w:cs="Century Gothic" w:eastAsia="Century Gothic"/>
          <w:sz w:val="18"/>
          <w:szCs w:val="18"/>
        </w:rPr>
        <w:sectPr>
          <w:footerReference w:type="default" r:id="rId7"/>
          <w:pgSz w:w="11900" w:h="16840"/>
          <w:pgMar w:footer="311" w:header="283" w:top="1400" w:bottom="500" w:left="1020" w:right="720"/>
          <w:pgNumType w:start="2"/>
        </w:sectPr>
      </w:pP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2"/>
        <w:ind w:left="112" w:right="6032" w:firstLine="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mp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iara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re: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679" w:val="left" w:leader="none"/>
        </w:tabs>
        <w:spacing w:line="360" w:lineRule="auto"/>
        <w:ind w:left="679" w:right="107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vvedime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idei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Heading1"/>
        <w:numPr>
          <w:ilvl w:val="1"/>
          <w:numId w:val="4"/>
        </w:numPr>
        <w:tabs>
          <w:tab w:pos="679" w:val="left" w:leader="none"/>
        </w:tabs>
        <w:spacing w:line="267" w:lineRule="exact"/>
        <w:ind w:left="679" w:right="0" w:hanging="284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07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3;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4"/>
        </w:numPr>
        <w:tabs>
          <w:tab w:pos="679" w:val="left" w:leader="none"/>
        </w:tabs>
        <w:spacing w:line="360" w:lineRule="auto"/>
        <w:ind w:left="679" w:right="109" w:hanging="28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edere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aga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vedime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egi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iciario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2020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112" w:right="107" w:hanging="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/>
          <w:bCs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tà</w:t>
      </w:r>
      <w:r>
        <w:rPr>
          <w:rFonts w:ascii="Century Gothic" w:hAnsi="Century Gothic" w:cs="Century Gothic" w:eastAsia="Century Gothic"/>
          <w:b/>
          <w:bCs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ati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/>
          <w:bCs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dut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mat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allega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iara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e: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820" w:val="left" w:leader="none"/>
        </w:tabs>
        <w:spacing w:line="360" w:lineRule="auto" w:before="3"/>
        <w:ind w:left="832" w:right="107" w:hanging="36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rme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</w:r>
      <w:r>
        <w:rPr>
          <w:b w:val="0"/>
          <w:bCs w:val="0"/>
          <w:spacing w:val="0"/>
          <w:w w:val="100"/>
        </w:rPr>
        <w:t>della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deli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iglio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mmi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legale</w:t>
      </w:r>
      <w:r>
        <w:rPr>
          <w:b w:val="0"/>
          <w:bCs w:val="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</w:rPr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</w:r>
      <w:r>
        <w:rPr>
          <w:b w:val="0"/>
          <w:bCs w:val="0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;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820" w:val="left" w:leader="none"/>
        </w:tabs>
        <w:spacing w:before="2"/>
        <w:ind w:left="820" w:right="0" w:hanging="34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dello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820" w:val="left" w:leader="none"/>
        </w:tabs>
        <w:ind w:left="820" w:right="0" w:hanging="348"/>
        <w:jc w:val="left"/>
      </w:pP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6454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Infor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iva</w:t>
      </w:r>
      <w:r>
        <w:rPr>
          <w:rFonts w:ascii="Century Gothic" w:hAnsi="Century Gothic" w:cs="Century Gothic" w:eastAsia="Century Gothic"/>
          <w:b/>
          <w:bCs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/>
          <w:bCs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/>
          <w:bCs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erson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8"/>
          <w:szCs w:val="18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2" w:right="106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nno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e.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z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9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8"/>
          <w:szCs w:val="18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8"/>
          <w:szCs w:val="18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8"/>
          <w:szCs w:val="18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64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112"/>
        <w:jc w:val="right"/>
      </w:pPr>
      <w:r>
        <w:rPr/>
        <w:pict>
          <v:group style="position:absolute;margin-left:408.594879pt;margin-top:29.414196pt;width:130.013396pt;height:.1pt;mso-position-horizontal-relative:page;mso-position-vertical-relative:paragraph;z-index:-199" coordorigin="8172,588" coordsize="2600,2">
            <v:shape style="position:absolute;left:8172;top:588;width:2600;height:2" coordorigin="8172,588" coordsize="2600,0" path="m8172,588l10772,588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irma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 w:before="62"/>
        <w:ind w:right="109"/>
        <w:jc w:val="left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38,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</w:r>
      <w:r>
        <w:rPr>
          <w:b w:val="0"/>
          <w:bCs w:val="0"/>
          <w:spacing w:val="0"/>
          <w:w w:val="100"/>
        </w:rPr>
        <w:t>445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allega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validi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283" w:footer="311" w:top="1400" w:bottom="5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20007pt;margin-top:815.450012pt;width:6.55891pt;height:11pt;mso-position-horizontal-relative:page;mso-position-vertical-relative:page;z-index:-197" type="#_x0000_t202" filled="f" stroked="f">
          <v:textbox inset="0,0,0,0">
            <w:txbxContent>
              <w:p>
                <w:pPr>
                  <w:spacing w:line="203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320007pt;margin-top:815.450012pt;width:8.560386pt;height:11pt;mso-position-horizontal-relative:page;mso-position-vertical-relative:page;z-index:-196" type="#_x0000_t202" filled="f" stroked="f">
          <v:textbox inset="0,0,0,0">
            <w:txbxContent>
              <w:p>
                <w:pPr>
                  <w:spacing w:line="203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279999pt;margin-top:14.160088pt;width:129.360000pt;height:45.719912pt;mso-position-horizontal-relative:page;mso-position-vertical-relative:page;z-index:-201" type="#_x0000_t75">
          <v:imagedata r:id="rId1" o:title=""/>
        </v:shape>
      </w:pict>
    </w:r>
    <w:r>
      <w:rPr/>
      <w:pict>
        <v:shape style="position:absolute;margin-left:466.799988pt;margin-top:14.160088pt;width:36pt;height:51.719901pt;mso-position-horizontal-relative:page;mso-position-vertical-relative:page;z-index:-200" type="#_x0000_t75">
          <v:imagedata r:id="rId2" o:title=""/>
        </v:shape>
      </w:pict>
    </w:r>
    <w:r>
      <w:rPr/>
      <w:pict>
        <v:shape style="position:absolute;margin-left:338.279999pt;margin-top:14.28pt;width:81.72pt;height:56.52pt;mso-position-horizontal-relative:page;mso-position-vertical-relative:page;z-index:-199" type="#_x0000_t75">
          <v:imagedata r:id="rId3" o:title=""/>
        </v:shape>
      </w:pict>
    </w:r>
    <w:r>
      <w:rPr/>
      <w:pict>
        <v:shape style="position:absolute;margin-left:236.279999pt;margin-top:15.72pt;width:45.12pt;height:48.48pt;mso-position-horizontal-relative:page;mso-position-vertical-relative:page;z-index:-198" type="#_x0000_t75">
          <v:imagedata r:id="rId4" o:title="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hanging="149"/>
        <w:jc w:val="left"/>
      </w:pPr>
      <w:rPr>
        <w:rFonts w:hint="default" w:ascii="Calibri" w:hAnsi="Calibri" w:eastAsia="Calibri"/>
        <w:w w:val="99"/>
        <w:position w:val="8"/>
        <w:sz w:val="14"/>
        <w:szCs w:val="14"/>
      </w:rPr>
    </w:lvl>
    <w:lvl w:ilvl="1">
      <w:start w:val="1"/>
      <w:numFmt w:val="bullet"/>
      <w:lvlText w:val=""/>
      <w:lvlJc w:val="left"/>
      <w:pPr>
        <w:ind w:hanging="284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hanging="348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284"/>
        <w:jc w:val="left"/>
      </w:pPr>
      <w:rPr>
        <w:rFonts w:hint="default" w:ascii="Century Gothic" w:hAnsi="Century Gothic" w:eastAsia="Century Gothic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"/>
      <w:lvlJc w:val="left"/>
      <w:pPr>
        <w:ind w:hanging="348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hanging="348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Century Gothic" w:hAnsi="Century Gothic" w:eastAsia="Century Gothic"/>
      <w:sz w:val="20"/>
      <w:szCs w:val="20"/>
    </w:rPr>
  </w:style>
  <w:style w:styleId="Heading1" w:type="paragraph">
    <w:name w:val="Heading 1"/>
    <w:basedOn w:val="Normal"/>
    <w:uiPriority w:val="1"/>
    <w:qFormat/>
    <w:pPr>
      <w:ind w:left="679" w:hanging="284"/>
      <w:outlineLvl w:val="1"/>
    </w:pPr>
    <w:rPr>
      <w:rFonts w:ascii="Calibri" w:hAnsi="Calibri" w:eastAsia="Calibri"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entury Gothic" w:hAnsi="Century Gothic" w:eastAsia="Century Gothic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2019-09-24T11:44:21Z</dcterms:created>
  <dcterms:modified xsi:type="dcterms:W3CDTF">2019-09-24T11:44:21Z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LastSaved">
    <vt:filetime>2019-09-24T00:00:00Z</vt:filetime>
  </property>
</Properties>
</file>